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EA75" w14:textId="27A9E3F2" w:rsidR="00D0502E" w:rsidRDefault="00435EAE" w:rsidP="001B660E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Riigimetsa Majandamise Keskus</w:t>
      </w:r>
    </w:p>
    <w:p w14:paraId="33B6E862" w14:textId="409EA311" w:rsidR="00435EAE" w:rsidRPr="001B660E" w:rsidRDefault="00435EAE" w:rsidP="001B660E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rmk@rmk.ee</w:t>
      </w:r>
    </w:p>
    <w:p w14:paraId="2FBFB1B8" w14:textId="3CE71F5A" w:rsidR="000A7911" w:rsidRPr="000A7911" w:rsidRDefault="008813B8" w:rsidP="008003C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27.02.2026</w:t>
      </w:r>
      <w:r w:rsidR="000A7911" w:rsidRPr="000A7911">
        <w:rPr>
          <w:rFonts w:ascii="Times New Roman" w:hAnsi="Times New Roman" w:cs="Times New Roman"/>
          <w:sz w:val="24"/>
          <w:szCs w:val="24"/>
          <w:lang w:val="et-EE"/>
        </w:rPr>
        <w:t xml:space="preserve"> nr </w:t>
      </w:r>
      <w:r w:rsidR="00036DCA">
        <w:rPr>
          <w:rFonts w:ascii="Times New Roman" w:hAnsi="Times New Roman" w:cs="Times New Roman"/>
          <w:sz w:val="24"/>
          <w:szCs w:val="24"/>
          <w:lang w:val="et-EE"/>
        </w:rPr>
        <w:t>4-</w:t>
      </w:r>
      <w:r w:rsidR="00F042C4">
        <w:rPr>
          <w:rFonts w:ascii="Times New Roman" w:hAnsi="Times New Roman" w:cs="Times New Roman"/>
          <w:sz w:val="24"/>
          <w:szCs w:val="24"/>
          <w:lang w:val="et-EE"/>
        </w:rPr>
        <w:t>8/377</w:t>
      </w:r>
    </w:p>
    <w:p w14:paraId="22D7A1BB" w14:textId="77777777" w:rsidR="0088778D" w:rsidRPr="000A7911" w:rsidRDefault="0088778D" w:rsidP="008003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DEC87EA" w14:textId="762C1797" w:rsidR="000A7911" w:rsidRPr="00E86FD8" w:rsidRDefault="001B660E" w:rsidP="008003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Arvamuse küsimine </w:t>
      </w:r>
    </w:p>
    <w:p w14:paraId="6E3057D6" w14:textId="0507BC6C" w:rsidR="004E4950" w:rsidRDefault="0021353B" w:rsidP="00E91F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Käesolevaga palume Teie arvamust Setomaa Vallavalitsuse korralduse eelnõule</w:t>
      </w:r>
      <w:r w:rsidR="007C1720">
        <w:rPr>
          <w:rFonts w:ascii="Times New Roman" w:hAnsi="Times New Roman" w:cs="Times New Roman"/>
          <w:sz w:val="24"/>
          <w:szCs w:val="24"/>
          <w:lang w:val="et-EE"/>
        </w:rPr>
        <w:t xml:space="preserve"> „</w:t>
      </w:r>
      <w:r w:rsidR="008E15C9" w:rsidRPr="008E15C9">
        <w:rPr>
          <w:rFonts w:ascii="Times New Roman" w:hAnsi="Times New Roman" w:cs="Times New Roman"/>
          <w:sz w:val="24"/>
          <w:szCs w:val="24"/>
          <w:lang w:val="et-EE"/>
        </w:rPr>
        <w:t xml:space="preserve">Setomaa Vallavalitsuse 04.09.2024 korralduse nr 400 “Sundvalduse seadmine Setomaa vallas </w:t>
      </w:r>
      <w:proofErr w:type="spellStart"/>
      <w:r w:rsidR="008E15C9" w:rsidRPr="008E15C9">
        <w:rPr>
          <w:rFonts w:ascii="Times New Roman" w:hAnsi="Times New Roman" w:cs="Times New Roman"/>
          <w:sz w:val="24"/>
          <w:szCs w:val="24"/>
          <w:lang w:val="et-EE"/>
        </w:rPr>
        <w:t>Audjassaare</w:t>
      </w:r>
      <w:proofErr w:type="spellEnd"/>
      <w:r w:rsidR="008E15C9" w:rsidRPr="008E15C9">
        <w:rPr>
          <w:rFonts w:ascii="Times New Roman" w:hAnsi="Times New Roman" w:cs="Times New Roman"/>
          <w:sz w:val="24"/>
          <w:szCs w:val="24"/>
          <w:lang w:val="et-EE"/>
        </w:rPr>
        <w:t xml:space="preserve"> külas Saare kinnistul” kehtetuks tunnistamine</w:t>
      </w:r>
      <w:r w:rsidR="008E15C9">
        <w:rPr>
          <w:rFonts w:ascii="Times New Roman" w:hAnsi="Times New Roman" w:cs="Times New Roman"/>
          <w:sz w:val="24"/>
          <w:szCs w:val="24"/>
          <w:lang w:val="et-EE"/>
        </w:rPr>
        <w:t>“.</w:t>
      </w:r>
    </w:p>
    <w:p w14:paraId="3B81972E" w14:textId="6B850D08" w:rsidR="00842B51" w:rsidRDefault="00842B51" w:rsidP="00842B5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iCs/>
          <w:sz w:val="24"/>
          <w:szCs w:val="20"/>
          <w:lang w:val="et-EE"/>
        </w:rPr>
      </w:pPr>
      <w:r w:rsidRPr="00425909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Setomaa Vallavalitsus kavandab teha korrektuuri teeregistris lühendades </w:t>
      </w:r>
      <w:proofErr w:type="spellStart"/>
      <w:r w:rsidRPr="00425909">
        <w:rPr>
          <w:rFonts w:ascii="Times New Roman" w:eastAsia="Tahoma" w:hAnsi="Times New Roman" w:cs="Times New Roman"/>
          <w:iCs/>
          <w:sz w:val="24"/>
          <w:szCs w:val="20"/>
          <w:lang w:val="et-EE"/>
        </w:rPr>
        <w:t>Audjassaare</w:t>
      </w:r>
      <w:proofErr w:type="spellEnd"/>
      <w:r w:rsidRPr="00425909">
        <w:rPr>
          <w:rFonts w:ascii="Times New Roman" w:eastAsia="Tahoma" w:hAnsi="Times New Roman" w:cs="Times New Roman"/>
          <w:iCs/>
          <w:sz w:val="24"/>
          <w:szCs w:val="20"/>
          <w:lang w:val="et-EE"/>
        </w:rPr>
        <w:t>-Tund avalikku teed kuni Saare kinnistu piirini.</w:t>
      </w:r>
    </w:p>
    <w:p w14:paraId="38893E99" w14:textId="2037C278" w:rsidR="006F75DC" w:rsidRPr="00425909" w:rsidRDefault="006F75DC" w:rsidP="00842B5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iCs/>
          <w:sz w:val="24"/>
          <w:szCs w:val="20"/>
          <w:lang w:val="et-EE"/>
        </w:rPr>
      </w:pPr>
      <w:r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Palun tutvuge korralduse eelnõuga ja esitage oma arvamus hiljemalt </w:t>
      </w:r>
      <w:r w:rsidR="00856672">
        <w:rPr>
          <w:rFonts w:ascii="Times New Roman" w:eastAsia="Tahoma" w:hAnsi="Times New Roman" w:cs="Times New Roman"/>
          <w:iCs/>
          <w:sz w:val="24"/>
          <w:szCs w:val="20"/>
          <w:lang w:val="et-EE"/>
        </w:rPr>
        <w:t>15.märtsiks 2026. Antud tähtajaks arvamuse esitamata jätmisel</w:t>
      </w:r>
      <w:r w:rsidR="00094492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arvestame, et nõustute eelnõus tooduga ja</w:t>
      </w:r>
      <w:r w:rsidR="00AA4EA4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esitame eelnõu vastuvõtmiseks.</w:t>
      </w:r>
    </w:p>
    <w:p w14:paraId="2B9AC795" w14:textId="77777777" w:rsidR="008E15C9" w:rsidRPr="00087D0C" w:rsidRDefault="008E15C9" w:rsidP="00E91F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86C99A7" w14:textId="77777777" w:rsidR="00D41B85" w:rsidRDefault="00D41B85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9ADFEB3" w14:textId="6ADA6BF6" w:rsidR="000A7911" w:rsidRPr="000A7911" w:rsidRDefault="000A7911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A7911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1310F544" w14:textId="1BF92FB4" w:rsidR="000A7911" w:rsidRPr="00977C3B" w:rsidRDefault="00977C3B" w:rsidP="000902D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977C3B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23E05FAF" w14:textId="402CECF9" w:rsidR="000A7911" w:rsidRDefault="007D60EE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Erika Joonas</w:t>
      </w:r>
    </w:p>
    <w:p w14:paraId="0E3198C1" w14:textId="19F6E2E6" w:rsidR="007D60EE" w:rsidRPr="000A7911" w:rsidRDefault="007F404C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Majandus- ja arendusosakonna juhataja</w:t>
      </w:r>
    </w:p>
    <w:p w14:paraId="71C3706C" w14:textId="77777777" w:rsidR="000A7911" w:rsidRDefault="000A7911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3A8FB31" w14:textId="77777777" w:rsidR="00D0502E" w:rsidRDefault="00D0502E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F5CBA37" w14:textId="77777777" w:rsidR="00D0502E" w:rsidRDefault="00D0502E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19E6997" w14:textId="77777777" w:rsidR="00D0502E" w:rsidRPr="000A7911" w:rsidRDefault="00D0502E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63EC416" w14:textId="77777777" w:rsidR="00483EBE" w:rsidRDefault="00CC766A" w:rsidP="001D0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</w:t>
      </w:r>
      <w:r w:rsidR="00483EBE">
        <w:rPr>
          <w:rFonts w:ascii="Times New Roman" w:hAnsi="Times New Roman" w:cs="Times New Roman"/>
          <w:sz w:val="24"/>
          <w:szCs w:val="24"/>
          <w:lang w:val="et-EE"/>
        </w:rPr>
        <w:t>d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</w:p>
    <w:p w14:paraId="3AA4CBB8" w14:textId="7B6872EE" w:rsidR="00BD3ECC" w:rsidRDefault="00483EBE" w:rsidP="001D0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1. </w:t>
      </w:r>
      <w:r w:rsidR="00CC766A">
        <w:rPr>
          <w:rFonts w:ascii="Times New Roman" w:hAnsi="Times New Roman" w:cs="Times New Roman"/>
          <w:sz w:val="24"/>
          <w:szCs w:val="24"/>
          <w:lang w:val="et-EE"/>
        </w:rPr>
        <w:t>Setomaa Vallavalitsuse korralduse eelnõu</w:t>
      </w:r>
      <w:r w:rsidRPr="00483EB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„</w:t>
      </w:r>
      <w:r w:rsidRPr="008E15C9">
        <w:rPr>
          <w:rFonts w:ascii="Times New Roman" w:hAnsi="Times New Roman" w:cs="Times New Roman"/>
          <w:sz w:val="24"/>
          <w:szCs w:val="24"/>
          <w:lang w:val="et-EE"/>
        </w:rPr>
        <w:t xml:space="preserve">Setomaa Vallavalitsuse 04.09.2024 korralduse nr 400 “Sundvalduse seadmine Setomaa vallas </w:t>
      </w:r>
      <w:proofErr w:type="spellStart"/>
      <w:r w:rsidRPr="008E15C9">
        <w:rPr>
          <w:rFonts w:ascii="Times New Roman" w:hAnsi="Times New Roman" w:cs="Times New Roman"/>
          <w:sz w:val="24"/>
          <w:szCs w:val="24"/>
          <w:lang w:val="et-EE"/>
        </w:rPr>
        <w:t>Audjassaare</w:t>
      </w:r>
      <w:proofErr w:type="spellEnd"/>
      <w:r w:rsidRPr="008E15C9">
        <w:rPr>
          <w:rFonts w:ascii="Times New Roman" w:hAnsi="Times New Roman" w:cs="Times New Roman"/>
          <w:sz w:val="24"/>
          <w:szCs w:val="24"/>
          <w:lang w:val="et-EE"/>
        </w:rPr>
        <w:t xml:space="preserve"> külas Saare kinnistul” kehtetuks tunnistamine</w:t>
      </w:r>
      <w:r>
        <w:rPr>
          <w:rFonts w:ascii="Times New Roman" w:hAnsi="Times New Roman" w:cs="Times New Roman"/>
          <w:sz w:val="24"/>
          <w:szCs w:val="24"/>
          <w:lang w:val="et-EE"/>
        </w:rPr>
        <w:t>“.</w:t>
      </w:r>
    </w:p>
    <w:p w14:paraId="22FBBAFF" w14:textId="552B5BAA" w:rsidR="00483EBE" w:rsidRDefault="00483EBE" w:rsidP="001D0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2. </w:t>
      </w:r>
      <w:r w:rsidRPr="008E15C9">
        <w:rPr>
          <w:rFonts w:ascii="Times New Roman" w:hAnsi="Times New Roman" w:cs="Times New Roman"/>
          <w:sz w:val="24"/>
          <w:szCs w:val="24"/>
          <w:lang w:val="et-EE"/>
        </w:rPr>
        <w:t>Setomaa Vallavalitsuse 04.09.2024 korraldus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E15C9">
        <w:rPr>
          <w:rFonts w:ascii="Times New Roman" w:hAnsi="Times New Roman" w:cs="Times New Roman"/>
          <w:sz w:val="24"/>
          <w:szCs w:val="24"/>
          <w:lang w:val="et-EE"/>
        </w:rPr>
        <w:t>nr 400</w:t>
      </w:r>
    </w:p>
    <w:p w14:paraId="6B748D3B" w14:textId="77777777" w:rsidR="00483EBE" w:rsidRDefault="00483EBE" w:rsidP="001D0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483EBE" w:rsidSect="00F53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719B" w14:textId="77777777" w:rsidR="002D7478" w:rsidRDefault="002D7478" w:rsidP="00426FF0">
      <w:pPr>
        <w:spacing w:after="0" w:line="240" w:lineRule="auto"/>
      </w:pPr>
      <w:r>
        <w:separator/>
      </w:r>
    </w:p>
  </w:endnote>
  <w:endnote w:type="continuationSeparator" w:id="0">
    <w:p w14:paraId="6FA3245B" w14:textId="77777777" w:rsidR="002D7478" w:rsidRDefault="002D7478" w:rsidP="0042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DBBD" w14:textId="77777777" w:rsidR="00426FF0" w:rsidRDefault="00426FF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EAFA" w14:textId="77777777" w:rsidR="00426FF0" w:rsidRDefault="00426FF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A9E6" w14:textId="77777777" w:rsidR="00426FF0" w:rsidRDefault="00426FF0">
    <w:pPr>
      <w:pStyle w:val="Jalus"/>
    </w:pPr>
    <w:r>
      <w:rPr>
        <w:noProof/>
      </w:rPr>
      <w:drawing>
        <wp:inline distT="0" distB="0" distL="0" distR="0" wp14:anchorId="7AEBF216" wp14:editId="48B3312D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32CF" w14:textId="77777777" w:rsidR="002D7478" w:rsidRDefault="002D7478" w:rsidP="00426FF0">
      <w:pPr>
        <w:spacing w:after="0" w:line="240" w:lineRule="auto"/>
      </w:pPr>
      <w:r>
        <w:separator/>
      </w:r>
    </w:p>
  </w:footnote>
  <w:footnote w:type="continuationSeparator" w:id="0">
    <w:p w14:paraId="60DB9DA9" w14:textId="77777777" w:rsidR="002D7478" w:rsidRDefault="002D7478" w:rsidP="0042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40B2" w14:textId="77777777" w:rsidR="00426FF0" w:rsidRDefault="00426FF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A17B" w14:textId="77777777" w:rsidR="00426FF0" w:rsidRDefault="00426FF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960" w14:textId="77777777" w:rsidR="00426FF0" w:rsidRDefault="00426FF0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2C2BA5" wp14:editId="2D92FC75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00000" cy="1908000"/>
          <wp:effectExtent l="0" t="0" r="0" b="0"/>
          <wp:wrapTopAndBottom/>
          <wp:docPr id="1" name="Pilt 1" descr="Pilt, millel on kujutatud istub, punane, märk, tub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NKI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7BC8"/>
    <w:multiLevelType w:val="hybridMultilevel"/>
    <w:tmpl w:val="E2BC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83BFE"/>
    <w:multiLevelType w:val="hybridMultilevel"/>
    <w:tmpl w:val="CDEEC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4897">
    <w:abstractNumId w:val="0"/>
  </w:num>
  <w:num w:numId="2" w16cid:durableId="73027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12B52"/>
    <w:rsid w:val="00016565"/>
    <w:rsid w:val="000312C9"/>
    <w:rsid w:val="000358AA"/>
    <w:rsid w:val="00036DCA"/>
    <w:rsid w:val="00037782"/>
    <w:rsid w:val="00044345"/>
    <w:rsid w:val="00056F37"/>
    <w:rsid w:val="00066B9E"/>
    <w:rsid w:val="00066C92"/>
    <w:rsid w:val="00070C5E"/>
    <w:rsid w:val="00076ED1"/>
    <w:rsid w:val="0008520C"/>
    <w:rsid w:val="00087D0C"/>
    <w:rsid w:val="000902DD"/>
    <w:rsid w:val="00094492"/>
    <w:rsid w:val="000971F1"/>
    <w:rsid w:val="000A7911"/>
    <w:rsid w:val="000E6855"/>
    <w:rsid w:val="000F2B40"/>
    <w:rsid w:val="00104263"/>
    <w:rsid w:val="00123C2E"/>
    <w:rsid w:val="00133FC7"/>
    <w:rsid w:val="001352DB"/>
    <w:rsid w:val="00136D77"/>
    <w:rsid w:val="0015019C"/>
    <w:rsid w:val="0015535E"/>
    <w:rsid w:val="0015616C"/>
    <w:rsid w:val="00166ABE"/>
    <w:rsid w:val="00170304"/>
    <w:rsid w:val="00175F65"/>
    <w:rsid w:val="001839F7"/>
    <w:rsid w:val="00196567"/>
    <w:rsid w:val="001A039B"/>
    <w:rsid w:val="001A7D03"/>
    <w:rsid w:val="001B1DA7"/>
    <w:rsid w:val="001B660E"/>
    <w:rsid w:val="001D01B7"/>
    <w:rsid w:val="001D0DA8"/>
    <w:rsid w:val="001E0D0B"/>
    <w:rsid w:val="001E0F70"/>
    <w:rsid w:val="001F2018"/>
    <w:rsid w:val="001F5855"/>
    <w:rsid w:val="0021353B"/>
    <w:rsid w:val="002142E6"/>
    <w:rsid w:val="002148A4"/>
    <w:rsid w:val="002203B5"/>
    <w:rsid w:val="002265F0"/>
    <w:rsid w:val="002274D7"/>
    <w:rsid w:val="00233C1B"/>
    <w:rsid w:val="00253839"/>
    <w:rsid w:val="002626CF"/>
    <w:rsid w:val="00266BEE"/>
    <w:rsid w:val="00282427"/>
    <w:rsid w:val="00285CE6"/>
    <w:rsid w:val="00287688"/>
    <w:rsid w:val="002C4EDC"/>
    <w:rsid w:val="002D7478"/>
    <w:rsid w:val="002E47B9"/>
    <w:rsid w:val="002E6F78"/>
    <w:rsid w:val="002F0A4D"/>
    <w:rsid w:val="002F2930"/>
    <w:rsid w:val="002F61DC"/>
    <w:rsid w:val="002F6C5A"/>
    <w:rsid w:val="00305719"/>
    <w:rsid w:val="003124E2"/>
    <w:rsid w:val="00314D8C"/>
    <w:rsid w:val="0031713E"/>
    <w:rsid w:val="00317F42"/>
    <w:rsid w:val="00336589"/>
    <w:rsid w:val="003461DD"/>
    <w:rsid w:val="0034668E"/>
    <w:rsid w:val="00350953"/>
    <w:rsid w:val="00354003"/>
    <w:rsid w:val="003543CE"/>
    <w:rsid w:val="00354731"/>
    <w:rsid w:val="003560D4"/>
    <w:rsid w:val="00361FC5"/>
    <w:rsid w:val="00362D34"/>
    <w:rsid w:val="00362E1A"/>
    <w:rsid w:val="00386F3B"/>
    <w:rsid w:val="00396109"/>
    <w:rsid w:val="003A1835"/>
    <w:rsid w:val="003B6010"/>
    <w:rsid w:val="003D0008"/>
    <w:rsid w:val="003D770A"/>
    <w:rsid w:val="003D796F"/>
    <w:rsid w:val="003E230F"/>
    <w:rsid w:val="003F1D33"/>
    <w:rsid w:val="00403045"/>
    <w:rsid w:val="00403280"/>
    <w:rsid w:val="00405D53"/>
    <w:rsid w:val="004170E3"/>
    <w:rsid w:val="00417CE7"/>
    <w:rsid w:val="00426FF0"/>
    <w:rsid w:val="0043007B"/>
    <w:rsid w:val="0043107E"/>
    <w:rsid w:val="00435EAE"/>
    <w:rsid w:val="00444149"/>
    <w:rsid w:val="00450D98"/>
    <w:rsid w:val="0046450D"/>
    <w:rsid w:val="00471C98"/>
    <w:rsid w:val="00473D69"/>
    <w:rsid w:val="00473E4D"/>
    <w:rsid w:val="00477DF5"/>
    <w:rsid w:val="00482969"/>
    <w:rsid w:val="00483EBE"/>
    <w:rsid w:val="00484858"/>
    <w:rsid w:val="004849FB"/>
    <w:rsid w:val="004A5454"/>
    <w:rsid w:val="004A7E87"/>
    <w:rsid w:val="004B25C9"/>
    <w:rsid w:val="004B60B3"/>
    <w:rsid w:val="004E4950"/>
    <w:rsid w:val="004F1C8A"/>
    <w:rsid w:val="00525326"/>
    <w:rsid w:val="0052615F"/>
    <w:rsid w:val="00535B56"/>
    <w:rsid w:val="00557A14"/>
    <w:rsid w:val="00560D1E"/>
    <w:rsid w:val="00571894"/>
    <w:rsid w:val="005A0976"/>
    <w:rsid w:val="005A1474"/>
    <w:rsid w:val="005B3A7F"/>
    <w:rsid w:val="005B64C9"/>
    <w:rsid w:val="005D10F7"/>
    <w:rsid w:val="005D6161"/>
    <w:rsid w:val="005E16F4"/>
    <w:rsid w:val="005E4EBA"/>
    <w:rsid w:val="005E4ED0"/>
    <w:rsid w:val="0060618D"/>
    <w:rsid w:val="006102E4"/>
    <w:rsid w:val="0061694F"/>
    <w:rsid w:val="00620AEB"/>
    <w:rsid w:val="006316AC"/>
    <w:rsid w:val="006373A2"/>
    <w:rsid w:val="00645560"/>
    <w:rsid w:val="006534D8"/>
    <w:rsid w:val="0066603D"/>
    <w:rsid w:val="006776E7"/>
    <w:rsid w:val="00685226"/>
    <w:rsid w:val="006A28A2"/>
    <w:rsid w:val="006B4D85"/>
    <w:rsid w:val="006C2B9C"/>
    <w:rsid w:val="006C725E"/>
    <w:rsid w:val="006D3CDC"/>
    <w:rsid w:val="006E17EE"/>
    <w:rsid w:val="006E47E6"/>
    <w:rsid w:val="006E663D"/>
    <w:rsid w:val="006F75DC"/>
    <w:rsid w:val="0072647F"/>
    <w:rsid w:val="00732360"/>
    <w:rsid w:val="0074660C"/>
    <w:rsid w:val="00785A3F"/>
    <w:rsid w:val="00792EA7"/>
    <w:rsid w:val="00797719"/>
    <w:rsid w:val="00797A21"/>
    <w:rsid w:val="007A110C"/>
    <w:rsid w:val="007C1720"/>
    <w:rsid w:val="007C467A"/>
    <w:rsid w:val="007D02B1"/>
    <w:rsid w:val="007D60EE"/>
    <w:rsid w:val="007E3852"/>
    <w:rsid w:val="007E436C"/>
    <w:rsid w:val="007E43E0"/>
    <w:rsid w:val="007F2DC8"/>
    <w:rsid w:val="007F404C"/>
    <w:rsid w:val="008003CE"/>
    <w:rsid w:val="00805F26"/>
    <w:rsid w:val="00834BFC"/>
    <w:rsid w:val="00842B51"/>
    <w:rsid w:val="008461DA"/>
    <w:rsid w:val="0084673C"/>
    <w:rsid w:val="00856672"/>
    <w:rsid w:val="008631C9"/>
    <w:rsid w:val="00865028"/>
    <w:rsid w:val="008813B8"/>
    <w:rsid w:val="00882990"/>
    <w:rsid w:val="008839F8"/>
    <w:rsid w:val="008852D6"/>
    <w:rsid w:val="0088778D"/>
    <w:rsid w:val="00891EFE"/>
    <w:rsid w:val="008B785D"/>
    <w:rsid w:val="008C02DC"/>
    <w:rsid w:val="008C426D"/>
    <w:rsid w:val="008D034A"/>
    <w:rsid w:val="008D6E1B"/>
    <w:rsid w:val="008E15C9"/>
    <w:rsid w:val="008E522E"/>
    <w:rsid w:val="008F21B8"/>
    <w:rsid w:val="008F5BA1"/>
    <w:rsid w:val="00904969"/>
    <w:rsid w:val="00904E4A"/>
    <w:rsid w:val="00914EF5"/>
    <w:rsid w:val="00931871"/>
    <w:rsid w:val="00936EE6"/>
    <w:rsid w:val="00941B67"/>
    <w:rsid w:val="00942040"/>
    <w:rsid w:val="00944CF9"/>
    <w:rsid w:val="00945A4F"/>
    <w:rsid w:val="009501A9"/>
    <w:rsid w:val="00957575"/>
    <w:rsid w:val="009729B8"/>
    <w:rsid w:val="0097472F"/>
    <w:rsid w:val="00977C3B"/>
    <w:rsid w:val="00982E9B"/>
    <w:rsid w:val="009932BE"/>
    <w:rsid w:val="009C7925"/>
    <w:rsid w:val="009D6E6E"/>
    <w:rsid w:val="009E7792"/>
    <w:rsid w:val="009F3606"/>
    <w:rsid w:val="009F4598"/>
    <w:rsid w:val="009F5D09"/>
    <w:rsid w:val="009F613C"/>
    <w:rsid w:val="00A02D35"/>
    <w:rsid w:val="00A06894"/>
    <w:rsid w:val="00A16226"/>
    <w:rsid w:val="00A33661"/>
    <w:rsid w:val="00A36A1E"/>
    <w:rsid w:val="00A40616"/>
    <w:rsid w:val="00A40B16"/>
    <w:rsid w:val="00A42C7E"/>
    <w:rsid w:val="00A43DA4"/>
    <w:rsid w:val="00A720D4"/>
    <w:rsid w:val="00A73303"/>
    <w:rsid w:val="00A74EBC"/>
    <w:rsid w:val="00A772C5"/>
    <w:rsid w:val="00A924AA"/>
    <w:rsid w:val="00A96D62"/>
    <w:rsid w:val="00A97152"/>
    <w:rsid w:val="00AA09AD"/>
    <w:rsid w:val="00AA161C"/>
    <w:rsid w:val="00AA4EA4"/>
    <w:rsid w:val="00AA73D8"/>
    <w:rsid w:val="00AC5103"/>
    <w:rsid w:val="00AC7B7F"/>
    <w:rsid w:val="00AE027A"/>
    <w:rsid w:val="00AE17E5"/>
    <w:rsid w:val="00AF0487"/>
    <w:rsid w:val="00B047DC"/>
    <w:rsid w:val="00B13BB2"/>
    <w:rsid w:val="00B14D72"/>
    <w:rsid w:val="00B2098F"/>
    <w:rsid w:val="00B23878"/>
    <w:rsid w:val="00B357A6"/>
    <w:rsid w:val="00B676C5"/>
    <w:rsid w:val="00B74C9E"/>
    <w:rsid w:val="00B75A05"/>
    <w:rsid w:val="00B76DE2"/>
    <w:rsid w:val="00B77FEF"/>
    <w:rsid w:val="00B807DD"/>
    <w:rsid w:val="00B86482"/>
    <w:rsid w:val="00B9047B"/>
    <w:rsid w:val="00B959C1"/>
    <w:rsid w:val="00B95DE8"/>
    <w:rsid w:val="00BB15B2"/>
    <w:rsid w:val="00BB1971"/>
    <w:rsid w:val="00BC5879"/>
    <w:rsid w:val="00BC678F"/>
    <w:rsid w:val="00BD3ECC"/>
    <w:rsid w:val="00BE1908"/>
    <w:rsid w:val="00BE2504"/>
    <w:rsid w:val="00BE4A6F"/>
    <w:rsid w:val="00BE5788"/>
    <w:rsid w:val="00BE64B0"/>
    <w:rsid w:val="00BF05C2"/>
    <w:rsid w:val="00C04A55"/>
    <w:rsid w:val="00C0690C"/>
    <w:rsid w:val="00C12D73"/>
    <w:rsid w:val="00C151E3"/>
    <w:rsid w:val="00C15A3A"/>
    <w:rsid w:val="00C25536"/>
    <w:rsid w:val="00C26232"/>
    <w:rsid w:val="00C32C60"/>
    <w:rsid w:val="00C40B1E"/>
    <w:rsid w:val="00C45A55"/>
    <w:rsid w:val="00C558AC"/>
    <w:rsid w:val="00C60AD8"/>
    <w:rsid w:val="00C6372C"/>
    <w:rsid w:val="00C66897"/>
    <w:rsid w:val="00C7486C"/>
    <w:rsid w:val="00C76F91"/>
    <w:rsid w:val="00C824F6"/>
    <w:rsid w:val="00C9326A"/>
    <w:rsid w:val="00C94899"/>
    <w:rsid w:val="00CA24C5"/>
    <w:rsid w:val="00CB3F68"/>
    <w:rsid w:val="00CB6D2C"/>
    <w:rsid w:val="00CC0265"/>
    <w:rsid w:val="00CC0EB6"/>
    <w:rsid w:val="00CC4D86"/>
    <w:rsid w:val="00CC766A"/>
    <w:rsid w:val="00CE5BD4"/>
    <w:rsid w:val="00CF22A4"/>
    <w:rsid w:val="00CF4084"/>
    <w:rsid w:val="00CF7976"/>
    <w:rsid w:val="00D00261"/>
    <w:rsid w:val="00D0502E"/>
    <w:rsid w:val="00D12FD7"/>
    <w:rsid w:val="00D16437"/>
    <w:rsid w:val="00D16E81"/>
    <w:rsid w:val="00D174C5"/>
    <w:rsid w:val="00D40D80"/>
    <w:rsid w:val="00D41B85"/>
    <w:rsid w:val="00D54EB0"/>
    <w:rsid w:val="00D60AD3"/>
    <w:rsid w:val="00D66EB7"/>
    <w:rsid w:val="00D71358"/>
    <w:rsid w:val="00D77998"/>
    <w:rsid w:val="00D81A95"/>
    <w:rsid w:val="00D929DC"/>
    <w:rsid w:val="00DB5667"/>
    <w:rsid w:val="00DE07D5"/>
    <w:rsid w:val="00DE1A05"/>
    <w:rsid w:val="00DE4063"/>
    <w:rsid w:val="00E07272"/>
    <w:rsid w:val="00E07FFA"/>
    <w:rsid w:val="00E14CEF"/>
    <w:rsid w:val="00E21C6A"/>
    <w:rsid w:val="00E22CBE"/>
    <w:rsid w:val="00E34384"/>
    <w:rsid w:val="00E454A5"/>
    <w:rsid w:val="00E4569F"/>
    <w:rsid w:val="00E458BF"/>
    <w:rsid w:val="00E6554E"/>
    <w:rsid w:val="00E6774A"/>
    <w:rsid w:val="00E86FD8"/>
    <w:rsid w:val="00E91F16"/>
    <w:rsid w:val="00E96CFC"/>
    <w:rsid w:val="00EA2DF4"/>
    <w:rsid w:val="00EA4319"/>
    <w:rsid w:val="00EB461D"/>
    <w:rsid w:val="00EC043D"/>
    <w:rsid w:val="00EC7EE3"/>
    <w:rsid w:val="00ED69A1"/>
    <w:rsid w:val="00EE0F5E"/>
    <w:rsid w:val="00EE1AA1"/>
    <w:rsid w:val="00F042C4"/>
    <w:rsid w:val="00F05850"/>
    <w:rsid w:val="00F213E0"/>
    <w:rsid w:val="00F369C7"/>
    <w:rsid w:val="00F4773C"/>
    <w:rsid w:val="00F53C66"/>
    <w:rsid w:val="00F5650A"/>
    <w:rsid w:val="00F56DEB"/>
    <w:rsid w:val="00F66F98"/>
    <w:rsid w:val="00FA003D"/>
    <w:rsid w:val="00FA1B38"/>
    <w:rsid w:val="00FA3E7C"/>
    <w:rsid w:val="00FD253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4D75"/>
  <w15:chartTrackingRefBased/>
  <w15:docId w15:val="{1869BB5B-51F4-4A06-8EA6-E029F0FC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paragraph" w:customStyle="1" w:styleId="Default">
    <w:name w:val="Default"/>
    <w:rsid w:val="00312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2265F0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7330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B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3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Joonas</cp:lastModifiedBy>
  <cp:revision>6</cp:revision>
  <cp:lastPrinted>2023-05-05T08:16:00Z</cp:lastPrinted>
  <dcterms:created xsi:type="dcterms:W3CDTF">2026-02-27T11:29:00Z</dcterms:created>
  <dcterms:modified xsi:type="dcterms:W3CDTF">2026-02-27T11:32:00Z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53c210bb533d09c595c3af4995db6e5aa1c78fdf1070c2e9fe46d8ea48e03543</vt:lpwstr>
  </property>
</Properties>
</file>